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9F26" w14:textId="77777777" w:rsidR="00D622B0" w:rsidRDefault="00D622B0" w:rsidP="0032124C">
      <w:pPr>
        <w:pStyle w:val="Heading1"/>
        <w:rPr>
          <w:noProof/>
        </w:rPr>
      </w:pPr>
    </w:p>
    <w:p w14:paraId="1390049E" w14:textId="4551316B" w:rsidR="00191080" w:rsidRDefault="003E6C00" w:rsidP="0032124C">
      <w:pPr>
        <w:pStyle w:val="Heading1"/>
        <w:rPr>
          <w:noProof/>
        </w:rPr>
      </w:pPr>
      <w:r>
        <w:rPr>
          <w:noProof/>
        </w:rPr>
        <w:t>OSU</w:t>
      </w:r>
      <w:r w:rsidR="0029408F">
        <w:rPr>
          <w:noProof/>
        </w:rPr>
        <w:t xml:space="preserve"> </w:t>
      </w:r>
      <w:r>
        <w:rPr>
          <w:noProof/>
        </w:rPr>
        <w:t>S</w:t>
      </w:r>
      <w:r w:rsidR="0032124C">
        <w:rPr>
          <w:noProof/>
        </w:rPr>
        <w:t>cientific</w:t>
      </w:r>
      <w:r>
        <w:rPr>
          <w:noProof/>
        </w:rPr>
        <w:t xml:space="preserve"> D</w:t>
      </w:r>
      <w:r w:rsidR="0032124C">
        <w:rPr>
          <w:noProof/>
        </w:rPr>
        <w:t>iving</w:t>
      </w:r>
      <w:r>
        <w:rPr>
          <w:noProof/>
        </w:rPr>
        <w:t xml:space="preserve"> </w:t>
      </w:r>
      <w:r w:rsidR="00092D49">
        <w:rPr>
          <w:noProof/>
        </w:rPr>
        <w:t>P</w:t>
      </w:r>
      <w:r w:rsidR="0032124C">
        <w:rPr>
          <w:noProof/>
        </w:rPr>
        <w:t>rogram</w:t>
      </w:r>
      <w:r w:rsidR="00092D49">
        <w:rPr>
          <w:noProof/>
        </w:rPr>
        <w:t xml:space="preserve"> </w:t>
      </w:r>
      <w:r w:rsidR="00F74D37">
        <w:rPr>
          <w:noProof/>
        </w:rPr>
        <w:t>C</w:t>
      </w:r>
      <w:r w:rsidR="0032124C">
        <w:rPr>
          <w:noProof/>
        </w:rPr>
        <w:t>hecklist</w:t>
      </w:r>
    </w:p>
    <w:p w14:paraId="170DCBBC" w14:textId="77777777" w:rsidR="00724129" w:rsidRPr="008C068C" w:rsidRDefault="00724129" w:rsidP="00A964FD">
      <w:pPr>
        <w:pStyle w:val="Title"/>
        <w:spacing w:before="0" w:beforeAutospacing="0" w:after="0" w:afterAutospacing="0"/>
        <w:rPr>
          <w:rFonts w:ascii="Arial" w:hAnsi="Arial" w:cs="Arial"/>
          <w:noProof/>
          <w:sz w:val="22"/>
          <w:szCs w:val="22"/>
        </w:rPr>
      </w:pPr>
    </w:p>
    <w:p w14:paraId="074DB6D4" w14:textId="0E3C136D" w:rsidR="00724129" w:rsidRPr="00BA4CD7" w:rsidRDefault="00724129" w:rsidP="0032124C">
      <w:pPr>
        <w:rPr>
          <w:rFonts w:ascii="Arial" w:hAnsi="Arial" w:cs="Arial"/>
          <w:b/>
          <w:noProof/>
          <w:szCs w:val="24"/>
        </w:rPr>
      </w:pPr>
      <w:r w:rsidRPr="0032124C">
        <w:t xml:space="preserve">Below is a checklist to help OSU </w:t>
      </w:r>
      <w:r w:rsidR="00F14890" w:rsidRPr="0032124C">
        <w:t>personnel</w:t>
      </w:r>
      <w:r w:rsidR="003E6C00" w:rsidRPr="0032124C">
        <w:t xml:space="preserve"> using diving </w:t>
      </w:r>
      <w:r w:rsidRPr="0032124C">
        <w:t>in the field</w:t>
      </w:r>
      <w:r w:rsidR="00092D49" w:rsidRPr="0032124C">
        <w:t xml:space="preserve"> meet program requirements</w:t>
      </w:r>
      <w:r w:rsidRPr="0032124C">
        <w:t xml:space="preserve">. It is not intended to be a comprehensive list of </w:t>
      </w:r>
      <w:r w:rsidR="0032124C" w:rsidRPr="0032124C">
        <w:t>responsibilities and</w:t>
      </w:r>
      <w:r w:rsidRPr="0032124C">
        <w:t xml:space="preserve"> should be supplemented </w:t>
      </w:r>
      <w:r w:rsidR="003E6C00" w:rsidRPr="0032124C">
        <w:t>with additional items appropriate</w:t>
      </w:r>
      <w:r w:rsidRPr="0032124C">
        <w:t xml:space="preserve"> </w:t>
      </w:r>
      <w:r w:rsidR="003E6C00" w:rsidRPr="0032124C">
        <w:t>for the</w:t>
      </w:r>
      <w:r w:rsidR="004544DD" w:rsidRPr="0032124C">
        <w:t xml:space="preserve"> </w:t>
      </w:r>
      <w:r w:rsidRPr="0032124C">
        <w:t>project and location</w:t>
      </w:r>
      <w:r w:rsidR="0032124C">
        <w:rPr>
          <w:rFonts w:ascii="Arial" w:hAnsi="Arial" w:cs="Arial"/>
          <w:b/>
          <w:noProof/>
          <w:szCs w:val="24"/>
        </w:rPr>
        <w:t>.</w:t>
      </w:r>
    </w:p>
    <w:p w14:paraId="4B6B9A16" w14:textId="77777777" w:rsidR="00734741" w:rsidRPr="00BA4CD7" w:rsidRDefault="00734741" w:rsidP="00724129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noProof/>
          <w:sz w:val="24"/>
          <w:szCs w:val="24"/>
        </w:rPr>
      </w:pPr>
    </w:p>
    <w:p w14:paraId="6D02A5DE" w14:textId="77777777" w:rsidR="006206FD" w:rsidRDefault="006206FD" w:rsidP="00724129">
      <w:pPr>
        <w:pStyle w:val="Title"/>
        <w:spacing w:before="0" w:beforeAutospacing="0" w:after="0" w:afterAutospacing="0"/>
        <w:jc w:val="left"/>
        <w:rPr>
          <w:rFonts w:ascii="Arial" w:hAnsi="Arial" w:cs="Arial"/>
          <w:noProof/>
          <w:sz w:val="24"/>
          <w:szCs w:val="24"/>
        </w:rPr>
      </w:pPr>
    </w:p>
    <w:p w14:paraId="7B91C50D" w14:textId="3C5203E7" w:rsidR="003E6C00" w:rsidRDefault="003E6C00" w:rsidP="0032124C">
      <w:pPr>
        <w:pStyle w:val="Heading2"/>
        <w:rPr>
          <w:noProof/>
        </w:rPr>
      </w:pPr>
      <w:r w:rsidRPr="00BA4CD7">
        <w:rPr>
          <w:noProof/>
        </w:rPr>
        <w:t>Scientific Diving</w:t>
      </w:r>
    </w:p>
    <w:p w14:paraId="2241722B" w14:textId="648019F0" w:rsidR="008C068C" w:rsidRDefault="00000000" w:rsidP="0032124C">
      <w:pPr>
        <w:pStyle w:val="ListBullet"/>
        <w:numPr>
          <w:ilvl w:val="0"/>
          <w:numId w:val="0"/>
        </w:numPr>
        <w:ind w:firstLine="720"/>
        <w:rPr>
          <w:noProof/>
        </w:rPr>
      </w:pPr>
      <w:r>
        <w:rPr>
          <w:rFonts w:ascii="Arial" w:hAnsi="Arial" w:cs="Arial"/>
          <w:noProof/>
          <w:szCs w:val="24"/>
        </w:rPr>
        <w:pict w14:anchorId="774C3CA7">
          <v:rect id="_x0000_s2056" alt="Checkbox for Scientific Diving checklist." style="position:absolute;left:0;text-align:left;margin-left:.75pt;margin-top:.9pt;width:18pt;height:18pt;z-index:7"/>
        </w:pict>
      </w:r>
      <w:r>
        <w:rPr>
          <w:rFonts w:ascii="Arial" w:hAnsi="Arial" w:cs="Arial"/>
          <w:noProof/>
          <w:szCs w:val="24"/>
        </w:rPr>
        <w:pict w14:anchorId="774C3CA7">
          <v:rect id="_x0000_s2054" alt="Checkbox for Scientific Diving checklist." style="position:absolute;left:0;text-align:left;margin-left:.75pt;margin-top:107.55pt;width:18pt;height:18pt;z-index:5"/>
        </w:pict>
      </w:r>
      <w:r w:rsidR="003E6C00" w:rsidRPr="00BA4CD7">
        <w:rPr>
          <w:noProof/>
        </w:rPr>
        <w:t xml:space="preserve">All divers current OSU </w:t>
      </w:r>
      <w:r w:rsidR="0091336C">
        <w:rPr>
          <w:noProof/>
        </w:rPr>
        <w:t xml:space="preserve">AAUS </w:t>
      </w:r>
      <w:r w:rsidR="003E6C00" w:rsidRPr="00BA4CD7">
        <w:rPr>
          <w:noProof/>
        </w:rPr>
        <w:t>Scientific Divers or have current reciprocity with OSU</w:t>
      </w:r>
    </w:p>
    <w:p w14:paraId="07C09ACD" w14:textId="33950151" w:rsidR="008D5402" w:rsidRPr="00BA4CD7" w:rsidRDefault="008D5402" w:rsidP="0032124C">
      <w:pPr>
        <w:pStyle w:val="ListBullet"/>
        <w:numPr>
          <w:ilvl w:val="0"/>
          <w:numId w:val="0"/>
        </w:numPr>
        <w:ind w:left="360"/>
        <w:rPr>
          <w:noProof/>
        </w:rPr>
      </w:pPr>
    </w:p>
    <w:p w14:paraId="1153D29D" w14:textId="50B5B5F3" w:rsidR="008C068C" w:rsidRDefault="00000000" w:rsidP="0032124C">
      <w:pPr>
        <w:pStyle w:val="ListBullet"/>
        <w:numPr>
          <w:ilvl w:val="0"/>
          <w:numId w:val="0"/>
        </w:numPr>
        <w:ind w:left="720"/>
        <w:rPr>
          <w:noProof/>
        </w:rPr>
      </w:pPr>
      <w:r>
        <w:rPr>
          <w:rFonts w:ascii="Arial" w:hAnsi="Arial" w:cs="Arial"/>
          <w:noProof/>
          <w:szCs w:val="24"/>
        </w:rPr>
        <w:pict w14:anchorId="774C3CA7">
          <v:rect id="_x0000_s2055" alt="Checkbox for Scientific Diving checklist." style="position:absolute;left:0;text-align:left;margin-left:.75pt;margin-top:.7pt;width:18pt;height:18pt;z-index:6"/>
        </w:pict>
      </w:r>
      <w:r w:rsidR="003E6C00" w:rsidRPr="00BA4CD7">
        <w:rPr>
          <w:noProof/>
        </w:rPr>
        <w:t>Dive and Emergency Plan</w:t>
      </w:r>
      <w:r w:rsidR="00BF666B" w:rsidRPr="00BA4CD7">
        <w:rPr>
          <w:noProof/>
        </w:rPr>
        <w:t>s</w:t>
      </w:r>
      <w:r w:rsidR="003E6C00" w:rsidRPr="00BA4CD7">
        <w:rPr>
          <w:noProof/>
        </w:rPr>
        <w:t xml:space="preserve"> approved </w:t>
      </w:r>
      <w:r w:rsidR="004B1D43" w:rsidRPr="00BA4CD7">
        <w:rPr>
          <w:noProof/>
        </w:rPr>
        <w:t xml:space="preserve">by OSU Diving Control Board </w:t>
      </w:r>
      <w:r w:rsidR="003E6C00" w:rsidRPr="00BA4CD7">
        <w:rPr>
          <w:noProof/>
        </w:rPr>
        <w:t>and on file with D</w:t>
      </w:r>
      <w:r w:rsidR="00E153D4">
        <w:rPr>
          <w:noProof/>
        </w:rPr>
        <w:t xml:space="preserve">iving </w:t>
      </w:r>
      <w:r w:rsidR="003E6C00" w:rsidRPr="00BA4CD7">
        <w:rPr>
          <w:noProof/>
        </w:rPr>
        <w:t>S</w:t>
      </w:r>
      <w:r w:rsidR="00E153D4">
        <w:rPr>
          <w:noProof/>
        </w:rPr>
        <w:t>afety</w:t>
      </w:r>
      <w:r w:rsidR="0032124C">
        <w:rPr>
          <w:noProof/>
        </w:rPr>
        <w:t xml:space="preserve"> </w:t>
      </w:r>
      <w:r w:rsidR="003E6C00" w:rsidRPr="00BA4CD7">
        <w:rPr>
          <w:noProof/>
        </w:rPr>
        <w:t>O</w:t>
      </w:r>
      <w:r w:rsidR="00E153D4">
        <w:rPr>
          <w:noProof/>
        </w:rPr>
        <w:t>fficer (DSO)</w:t>
      </w:r>
    </w:p>
    <w:p w14:paraId="172EE2B2" w14:textId="77777777" w:rsidR="008D5402" w:rsidRDefault="008D5402" w:rsidP="0032124C">
      <w:pPr>
        <w:pStyle w:val="ListBullet"/>
        <w:numPr>
          <w:ilvl w:val="0"/>
          <w:numId w:val="0"/>
        </w:numPr>
        <w:ind w:left="360"/>
        <w:rPr>
          <w:noProof/>
        </w:rPr>
      </w:pPr>
    </w:p>
    <w:p w14:paraId="57C38AF4" w14:textId="3BD550AF" w:rsidR="009629FF" w:rsidRDefault="00092D49" w:rsidP="0032124C">
      <w:pPr>
        <w:pStyle w:val="ListBullet"/>
        <w:numPr>
          <w:ilvl w:val="0"/>
          <w:numId w:val="0"/>
        </w:numPr>
        <w:ind w:firstLine="720"/>
        <w:rPr>
          <w:noProof/>
        </w:rPr>
      </w:pPr>
      <w:r>
        <w:rPr>
          <w:noProof/>
        </w:rPr>
        <w:t>DSO-</w:t>
      </w:r>
      <w:r w:rsidR="002C0FA0">
        <w:rPr>
          <w:noProof/>
        </w:rPr>
        <w:t xml:space="preserve">approved </w:t>
      </w:r>
      <w:r w:rsidR="009629FF">
        <w:rPr>
          <w:noProof/>
        </w:rPr>
        <w:t>Lead Diver onsite and in charge of diving operations</w:t>
      </w:r>
    </w:p>
    <w:p w14:paraId="4348F1B7" w14:textId="0866B6DD" w:rsidR="008D5402" w:rsidRPr="009629FF" w:rsidRDefault="00000000" w:rsidP="0032124C">
      <w:pPr>
        <w:pStyle w:val="ListBullet"/>
        <w:numPr>
          <w:ilvl w:val="0"/>
          <w:numId w:val="0"/>
        </w:numPr>
        <w:ind w:left="360"/>
        <w:rPr>
          <w:noProof/>
        </w:rPr>
      </w:pPr>
      <w:r>
        <w:rPr>
          <w:rFonts w:ascii="Arial" w:hAnsi="Arial" w:cs="Arial"/>
          <w:noProof/>
          <w:szCs w:val="24"/>
        </w:rPr>
        <w:pict w14:anchorId="774C3CA7">
          <v:rect id="_x0000_s2053" alt="Checkbox for Scientific Diving checklist." style="position:absolute;left:0;text-align:left;margin-left:.75pt;margin-top:19.95pt;width:18pt;height:18pt;z-index:4"/>
        </w:pict>
      </w:r>
      <w:r>
        <w:rPr>
          <w:rFonts w:ascii="Arial" w:hAnsi="Arial" w:cs="Arial"/>
          <w:noProof/>
          <w:szCs w:val="24"/>
        </w:rPr>
        <w:pict w14:anchorId="774C3CA7">
          <v:rect id="_x0000_s2052" alt="Checkbox for Scientific Diving checklist." style="position:absolute;left:0;text-align:left;margin-left:.75pt;margin-top:63.45pt;width:18pt;height:18pt;z-index:3"/>
        </w:pict>
      </w:r>
    </w:p>
    <w:p w14:paraId="03B69C25" w14:textId="4C1FA439" w:rsidR="008C068C" w:rsidRDefault="003E6C00" w:rsidP="0032124C">
      <w:pPr>
        <w:pStyle w:val="ListBullet"/>
        <w:numPr>
          <w:ilvl w:val="0"/>
          <w:numId w:val="0"/>
        </w:numPr>
        <w:ind w:firstLine="720"/>
        <w:rPr>
          <w:noProof/>
        </w:rPr>
      </w:pPr>
      <w:r w:rsidRPr="00BA4CD7">
        <w:rPr>
          <w:noProof/>
        </w:rPr>
        <w:t>Appropriate waivers and releases completed</w:t>
      </w:r>
    </w:p>
    <w:p w14:paraId="785DE332" w14:textId="77777777" w:rsidR="008D5402" w:rsidRDefault="008D5402" w:rsidP="0032124C">
      <w:pPr>
        <w:pStyle w:val="ListBullet"/>
        <w:numPr>
          <w:ilvl w:val="0"/>
          <w:numId w:val="0"/>
        </w:numPr>
        <w:ind w:left="360"/>
        <w:rPr>
          <w:noProof/>
        </w:rPr>
      </w:pPr>
    </w:p>
    <w:p w14:paraId="517A1996" w14:textId="30998A70" w:rsidR="008D5402" w:rsidRDefault="00CB4005" w:rsidP="0032124C">
      <w:pPr>
        <w:pStyle w:val="ListBullet"/>
        <w:numPr>
          <w:ilvl w:val="0"/>
          <w:numId w:val="0"/>
        </w:numPr>
        <w:ind w:firstLine="720"/>
        <w:rPr>
          <w:noProof/>
        </w:rPr>
      </w:pPr>
      <w:r>
        <w:rPr>
          <w:noProof/>
        </w:rPr>
        <w:t>OSU dive log submitted annually</w:t>
      </w:r>
    </w:p>
    <w:p w14:paraId="6D8222CA" w14:textId="46153733" w:rsidR="008D5402" w:rsidRPr="00CB4005" w:rsidRDefault="00000000" w:rsidP="0032124C">
      <w:pPr>
        <w:pStyle w:val="ListBullet"/>
        <w:numPr>
          <w:ilvl w:val="0"/>
          <w:numId w:val="0"/>
        </w:numPr>
        <w:ind w:left="360"/>
        <w:rPr>
          <w:noProof/>
        </w:rPr>
      </w:pPr>
      <w:r>
        <w:rPr>
          <w:rFonts w:ascii="Arial" w:hAnsi="Arial" w:cs="Arial"/>
          <w:noProof/>
          <w:szCs w:val="24"/>
        </w:rPr>
        <w:pict w14:anchorId="774C3CA7">
          <v:rect id="_x0000_s2051" alt="Checkbox for Scientific Diving checklist." style="position:absolute;left:0;text-align:left;margin-left:.75pt;margin-top:21.05pt;width:18pt;height:18pt;z-index:2"/>
        </w:pict>
      </w:r>
    </w:p>
    <w:p w14:paraId="44211B99" w14:textId="62F44F30" w:rsidR="00497EB9" w:rsidRDefault="00497EB9" w:rsidP="0032124C">
      <w:pPr>
        <w:pStyle w:val="ListBullet"/>
        <w:numPr>
          <w:ilvl w:val="0"/>
          <w:numId w:val="0"/>
        </w:numPr>
        <w:ind w:firstLine="720"/>
        <w:rPr>
          <w:noProof/>
        </w:rPr>
      </w:pPr>
      <w:r>
        <w:rPr>
          <w:noProof/>
        </w:rPr>
        <w:t xml:space="preserve">Boat dives: both Operator and Vessel must have OSU Small Boat Program approval </w:t>
      </w:r>
    </w:p>
    <w:p w14:paraId="2099B472" w14:textId="58751B6F" w:rsidR="008D5402" w:rsidRPr="00497EB9" w:rsidRDefault="00000000" w:rsidP="0032124C">
      <w:pPr>
        <w:pStyle w:val="ListBullet"/>
        <w:numPr>
          <w:ilvl w:val="0"/>
          <w:numId w:val="0"/>
        </w:numPr>
        <w:ind w:left="360"/>
        <w:rPr>
          <w:noProof/>
        </w:rPr>
      </w:pPr>
      <w:r>
        <w:rPr>
          <w:rFonts w:ascii="Arial" w:hAnsi="Arial" w:cs="Arial"/>
          <w:noProof/>
          <w:szCs w:val="24"/>
        </w:rPr>
        <w:pict w14:anchorId="774C3CA7">
          <v:rect id="_x0000_s2050" alt="Checkbox for Scientific Diving checklist." style="position:absolute;left:0;text-align:left;margin-left:.75pt;margin-top:20.85pt;width:18pt;height:18pt;z-index:1"/>
        </w:pict>
      </w:r>
    </w:p>
    <w:p w14:paraId="452C8C61" w14:textId="584E1205" w:rsidR="00695E0C" w:rsidRPr="00BA4CD7" w:rsidRDefault="00695E0C" w:rsidP="0032124C">
      <w:pPr>
        <w:pStyle w:val="ListBullet"/>
        <w:numPr>
          <w:ilvl w:val="0"/>
          <w:numId w:val="0"/>
        </w:numPr>
        <w:rPr>
          <w:noProof/>
        </w:rPr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 w:rsidR="0032124C">
        <w:rPr>
          <w:noProof/>
        </w:rPr>
        <w:tab/>
      </w:r>
      <w:r>
        <w:rPr>
          <w:noProof/>
        </w:rPr>
        <w:t>Incidents</w:t>
      </w:r>
      <w:r w:rsidR="00570B8F">
        <w:rPr>
          <w:noProof/>
        </w:rPr>
        <w:t>/</w:t>
      </w:r>
      <w:r w:rsidR="00EA1C0B">
        <w:rPr>
          <w:noProof/>
        </w:rPr>
        <w:t>close calls</w:t>
      </w:r>
      <w:r>
        <w:rPr>
          <w:noProof/>
        </w:rPr>
        <w:t xml:space="preserve"> reported to DSO</w:t>
      </w:r>
    </w:p>
    <w:p w14:paraId="5912503C" w14:textId="2208295E" w:rsidR="00A70230" w:rsidRPr="00BA4CD7" w:rsidRDefault="00A70230" w:rsidP="00724129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noProof/>
          <w:sz w:val="24"/>
          <w:szCs w:val="24"/>
        </w:rPr>
      </w:pPr>
    </w:p>
    <w:p w14:paraId="7447E584" w14:textId="5545B888" w:rsidR="005A2ACB" w:rsidRPr="005A2ACB" w:rsidRDefault="005A2ACB" w:rsidP="00E37AC6">
      <w:pPr>
        <w:rPr>
          <w:rFonts w:ascii="Arial" w:hAnsi="Arial" w:cs="Arial"/>
          <w:noProof/>
          <w:szCs w:val="24"/>
        </w:rPr>
      </w:pPr>
      <w:r w:rsidRPr="005A2ACB">
        <w:rPr>
          <w:rFonts w:ascii="Arial" w:hAnsi="Arial" w:cs="Arial"/>
          <w:noProof/>
          <w:szCs w:val="24"/>
        </w:rPr>
        <w:t xml:space="preserve"> </w:t>
      </w:r>
    </w:p>
    <w:sectPr w:rsidR="005A2ACB" w:rsidRPr="005A2ACB" w:rsidSect="0032124C">
      <w:headerReference w:type="default" r:id="rId7"/>
      <w:type w:val="continuous"/>
      <w:pgSz w:w="12240" w:h="15840"/>
      <w:pgMar w:top="720" w:right="1080" w:bottom="720" w:left="1080" w:header="806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E697" w14:textId="77777777" w:rsidR="00465B80" w:rsidRDefault="00465B80">
      <w:r>
        <w:separator/>
      </w:r>
    </w:p>
  </w:endnote>
  <w:endnote w:type="continuationSeparator" w:id="0">
    <w:p w14:paraId="37468EBE" w14:textId="77777777" w:rsidR="00465B80" w:rsidRDefault="0046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  <w:embedRegular r:id="rId1" w:fontKey="{E4E1514A-426A-454E-980A-2634F7EA275D}"/>
    <w:embedBold r:id="rId2" w:fontKey="{6A453A97-529D-49A5-BAF6-D57630A07E9E}"/>
  </w:font>
  <w:font w:name="Stratum2 Black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tratum2 Regular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FDAC" w14:textId="77777777" w:rsidR="00465B80" w:rsidRDefault="00465B80">
      <w:r>
        <w:separator/>
      </w:r>
    </w:p>
  </w:footnote>
  <w:footnote w:type="continuationSeparator" w:id="0">
    <w:p w14:paraId="6318D710" w14:textId="77777777" w:rsidR="00465B80" w:rsidRDefault="0046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43B3" w14:textId="77777777" w:rsidR="008D5402" w:rsidRPr="008D5402" w:rsidRDefault="003A1D75" w:rsidP="001A45DF">
    <w:pPr>
      <w:spacing w:line="240" w:lineRule="auto"/>
      <w:jc w:val="right"/>
      <w:rPr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 </w:t>
    </w:r>
    <w:r w:rsidR="008D5402" w:rsidRPr="008D5402">
      <w:rPr>
        <w:b/>
        <w:bCs/>
        <w:sz w:val="18"/>
        <w:szCs w:val="18"/>
      </w:rPr>
      <w:t>Small Boat Program – Marine Operations:</w:t>
    </w:r>
    <w:r w:rsidR="008D5402" w:rsidRPr="008D5402">
      <w:rPr>
        <w:rFonts w:eastAsia="Times New Roman"/>
        <w:b/>
        <w:bCs/>
        <w:sz w:val="18"/>
        <w:szCs w:val="18"/>
      </w:rPr>
      <w:t xml:space="preserve"> </w:t>
    </w:r>
    <w:hyperlink r:id="rId1" w:history="1">
      <w:r w:rsidR="008D5402" w:rsidRPr="008D5402">
        <w:rPr>
          <w:b/>
          <w:color w:val="D73F09"/>
          <w:sz w:val="18"/>
          <w:u w:val="single"/>
        </w:rPr>
        <w:t>Kevin Buch</w:t>
      </w:r>
    </w:hyperlink>
    <w:r w:rsidR="008D5402" w:rsidRPr="008D5402">
      <w:rPr>
        <w:bCs/>
        <w:sz w:val="18"/>
      </w:rPr>
      <w:t>,</w:t>
    </w:r>
    <w:r w:rsidR="008D5402" w:rsidRPr="008D5402">
      <w:rPr>
        <w:bCs/>
        <w:color w:val="D73F09"/>
        <w:sz w:val="18"/>
      </w:rPr>
      <w:t xml:space="preserve"> </w:t>
    </w:r>
    <w:r w:rsidR="008D5402" w:rsidRPr="008D5402">
      <w:rPr>
        <w:rFonts w:eastAsia="Times New Roman"/>
        <w:iCs/>
        <w:color w:val="000000"/>
        <w:sz w:val="18"/>
        <w:szCs w:val="18"/>
      </w:rPr>
      <w:t>Diving Safety Officer</w:t>
    </w:r>
  </w:p>
  <w:p w14:paraId="4F9FD3D6" w14:textId="77777777" w:rsidR="008D5402" w:rsidRPr="008D5402" w:rsidRDefault="00000000" w:rsidP="001A45DF">
    <w:pPr>
      <w:spacing w:line="240" w:lineRule="auto"/>
      <w:jc w:val="right"/>
      <w:rPr>
        <w:rFonts w:eastAsia="Times New Roman"/>
        <w:bCs/>
        <w:iCs/>
        <w:color w:val="000000"/>
        <w:sz w:val="18"/>
        <w:szCs w:val="18"/>
      </w:rPr>
    </w:pPr>
    <w:r>
      <w:rPr>
        <w:rFonts w:eastAsia="Times New Roman"/>
        <w:b/>
        <w:iCs/>
        <w:noProof/>
        <w:color w:val="000000"/>
        <w:sz w:val="18"/>
        <w:szCs w:val="18"/>
      </w:rPr>
      <w:pict w14:anchorId="00888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27613694" o:spid="_x0000_s1036" type="#_x0000_t75" alt="Oregon State University's Institutional logo reads, &quot;Oregon State University.&quot;" style="position:absolute;left:0;text-align:left;margin-left:56.3pt;margin-top:27.75pt;width:112.45pt;height:36pt;z-index:1;visibility:visible;mso-position-horizontal-relative:page;mso-position-vertical-relative:page">
          <v:imagedata r:id="rId2" o:title="Oregon State University's Institutional logo reads, &quot;Oregon State University"/>
          <w10:wrap anchorx="page" anchory="page"/>
          <w10:anchorlock/>
        </v:shape>
      </w:pict>
    </w:r>
    <w:r w:rsidR="008D5402" w:rsidRPr="008D5402">
      <w:rPr>
        <w:rFonts w:eastAsia="Times New Roman"/>
        <w:b/>
        <w:iCs/>
        <w:color w:val="000000"/>
        <w:sz w:val="18"/>
        <w:szCs w:val="18"/>
      </w:rPr>
      <w:t>Office</w:t>
    </w:r>
    <w:r w:rsidR="008D5402" w:rsidRPr="008D5402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8D5402" w:rsidRPr="008D5402">
      <w:rPr>
        <w:rFonts w:eastAsia="Times New Roman" w:cs="Arial"/>
        <w:sz w:val="18"/>
        <w:szCs w:val="18"/>
      </w:rPr>
      <w:t>541-737-6893</w:t>
    </w:r>
    <w:r w:rsidR="008D5402" w:rsidRPr="008D5402">
      <w:rPr>
        <w:rFonts w:eastAsia="Times New Roman"/>
        <w:iCs/>
        <w:color w:val="000000"/>
        <w:sz w:val="18"/>
        <w:szCs w:val="18"/>
      </w:rPr>
      <w:t>,</w:t>
    </w:r>
    <w:r w:rsidR="008D5402" w:rsidRPr="008D5402">
      <w:rPr>
        <w:rFonts w:eastAsia="Times New Roman"/>
        <w:b/>
        <w:bCs/>
        <w:iCs/>
        <w:color w:val="000000"/>
        <w:sz w:val="18"/>
        <w:szCs w:val="18"/>
      </w:rPr>
      <w:t xml:space="preserve"> </w:t>
    </w:r>
    <w:r w:rsidR="008D5402" w:rsidRPr="008D5402">
      <w:rPr>
        <w:rFonts w:eastAsia="Times New Roman"/>
        <w:b/>
        <w:iCs/>
        <w:color w:val="000000"/>
        <w:sz w:val="18"/>
        <w:szCs w:val="18"/>
      </w:rPr>
      <w:t>Cell</w:t>
    </w:r>
    <w:r w:rsidR="008D5402" w:rsidRPr="008D5402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8D5402" w:rsidRPr="008D5402">
      <w:rPr>
        <w:rFonts w:eastAsia="Times New Roman" w:cs="Arial"/>
        <w:sz w:val="18"/>
        <w:szCs w:val="18"/>
      </w:rPr>
      <w:t>541-740-4577</w:t>
    </w:r>
    <w:r w:rsidR="008D5402" w:rsidRPr="008D5402">
      <w:rPr>
        <w:rFonts w:eastAsia="Times New Roman"/>
        <w:iCs/>
        <w:color w:val="000000"/>
        <w:sz w:val="18"/>
        <w:szCs w:val="18"/>
      </w:rPr>
      <w:t>,</w:t>
    </w:r>
    <w:r w:rsidR="008D5402" w:rsidRPr="008D5402">
      <w:rPr>
        <w:rFonts w:eastAsia="Times New Roman"/>
        <w:b/>
        <w:bCs/>
        <w:iCs/>
        <w:color w:val="000000"/>
        <w:sz w:val="18"/>
        <w:szCs w:val="18"/>
      </w:rPr>
      <w:t xml:space="preserve"> </w:t>
    </w:r>
    <w:r w:rsidR="008D5402" w:rsidRPr="008D5402">
      <w:rPr>
        <w:rFonts w:eastAsia="Times New Roman"/>
        <w:b/>
        <w:iCs/>
        <w:color w:val="000000"/>
        <w:sz w:val="18"/>
        <w:szCs w:val="18"/>
      </w:rPr>
      <w:t>Fax</w:t>
    </w:r>
    <w:r w:rsidR="008D5402" w:rsidRPr="008D5402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8D5402" w:rsidRPr="008D5402">
      <w:rPr>
        <w:rFonts w:eastAsia="Times New Roman" w:cs="Arial"/>
        <w:sz w:val="18"/>
        <w:szCs w:val="18"/>
      </w:rPr>
      <w:t>541-737-3093</w:t>
    </w:r>
  </w:p>
  <w:p w14:paraId="05BD2C17" w14:textId="77777777" w:rsidR="00D622B0" w:rsidRDefault="008D5402" w:rsidP="001A45DF">
    <w:pPr>
      <w:spacing w:line="240" w:lineRule="auto"/>
      <w:jc w:val="right"/>
      <w:rPr>
        <w:sz w:val="18"/>
        <w:szCs w:val="18"/>
      </w:rPr>
    </w:pPr>
    <w:r w:rsidRPr="008D5402">
      <w:rPr>
        <w:b/>
        <w:bCs/>
        <w:sz w:val="18"/>
        <w:szCs w:val="18"/>
      </w:rPr>
      <w:t>Email</w:t>
    </w:r>
    <w:r w:rsidRPr="008D5402">
      <w:rPr>
        <w:sz w:val="18"/>
        <w:szCs w:val="18"/>
      </w:rPr>
      <w:t xml:space="preserve">: </w:t>
    </w:r>
    <w:hyperlink r:id="rId3" w:history="1">
      <w:r w:rsidRPr="008D5402">
        <w:rPr>
          <w:rStyle w:val="Hyperlink"/>
          <w:b/>
          <w:color w:val="D73F09"/>
          <w:sz w:val="18"/>
        </w:rPr>
        <w:t>div</w:t>
      </w:r>
      <w:r w:rsidRPr="0032124C">
        <w:rPr>
          <w:rStyle w:val="Hyperlink"/>
          <w:b/>
          <w:color w:val="D73F09"/>
          <w:sz w:val="18"/>
        </w:rPr>
        <w:t>i</w:t>
      </w:r>
      <w:r w:rsidRPr="008D5402">
        <w:rPr>
          <w:rStyle w:val="Hyperlink"/>
          <w:b/>
          <w:color w:val="D73F09"/>
          <w:sz w:val="18"/>
        </w:rPr>
        <w:t>ng.safety@oregonstate.edu</w:t>
      </w:r>
    </w:hyperlink>
  </w:p>
  <w:p w14:paraId="418EABB8" w14:textId="130D7138" w:rsidR="008D5402" w:rsidRPr="0057023A" w:rsidRDefault="008D5402" w:rsidP="001A45DF">
    <w:pPr>
      <w:spacing w:line="240" w:lineRule="auto"/>
      <w:jc w:val="right"/>
      <w:rPr>
        <w:rFonts w:eastAsia="Times New Roman"/>
        <w:b/>
        <w:bCs/>
        <w:color w:val="D73F09"/>
        <w:sz w:val="18"/>
        <w:szCs w:val="18"/>
      </w:rPr>
    </w:pPr>
    <w:r w:rsidRPr="008D5402">
      <w:rPr>
        <w:b/>
        <w:bCs/>
        <w:sz w:val="18"/>
        <w:szCs w:val="18"/>
      </w:rPr>
      <w:t>Website</w:t>
    </w:r>
    <w:r w:rsidRPr="008D5402">
      <w:rPr>
        <w:sz w:val="18"/>
        <w:szCs w:val="18"/>
      </w:rPr>
      <w:t xml:space="preserve">: </w:t>
    </w:r>
    <w:hyperlink r:id="rId4" w:history="1">
      <w:r w:rsidR="0057023A" w:rsidRPr="0057023A">
        <w:rPr>
          <w:rStyle w:val="Hyperlink"/>
          <w:b/>
          <w:bCs/>
          <w:color w:val="D73F09"/>
          <w:sz w:val="18"/>
          <w:szCs w:val="18"/>
        </w:rPr>
        <w:t>https://marineops.oregonstate.edu/scientific-diving</w:t>
      </w:r>
    </w:hyperlink>
  </w:p>
  <w:p w14:paraId="195E9474" w14:textId="77777777" w:rsidR="008D5402" w:rsidRPr="008D5402" w:rsidRDefault="008D5402" w:rsidP="001A45DF">
    <w:pPr>
      <w:spacing w:line="240" w:lineRule="auto"/>
      <w:jc w:val="right"/>
      <w:rPr>
        <w:sz w:val="18"/>
        <w:szCs w:val="18"/>
      </w:rPr>
    </w:pPr>
    <w:r w:rsidRPr="008D5402">
      <w:rPr>
        <w:sz w:val="18"/>
        <w:szCs w:val="18"/>
      </w:rPr>
      <w:t>Oregon State University, B308P Kerr Administration Building, Corvallis, Oregon 97331-2140</w:t>
    </w:r>
  </w:p>
  <w:p w14:paraId="7FCCE47C" w14:textId="16EFD17D" w:rsidR="00A74FD2" w:rsidRPr="00E113AF" w:rsidRDefault="00A74FD2" w:rsidP="00E153D4">
    <w:pPr>
      <w:spacing w:after="4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448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746E3E"/>
    <w:multiLevelType w:val="hybridMultilevel"/>
    <w:tmpl w:val="11EA7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34195"/>
    <w:multiLevelType w:val="hybridMultilevel"/>
    <w:tmpl w:val="47A4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96953"/>
    <w:multiLevelType w:val="hybridMultilevel"/>
    <w:tmpl w:val="54164BE8"/>
    <w:lvl w:ilvl="0" w:tplc="25BAB476">
      <w:start w:val="1"/>
      <w:numFmt w:val="bullet"/>
      <w:pStyle w:val="ListBullet"/>
      <w:lvlText w:val="□"/>
      <w:lvlJc w:val="left"/>
      <w:pPr>
        <w:tabs>
          <w:tab w:val="num" w:pos="360"/>
        </w:tabs>
        <w:ind w:left="360" w:hanging="360"/>
      </w:pPr>
      <w:rPr>
        <w:rFonts w:ascii="Suez One" w:hAnsi="Suez On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68C8"/>
    <w:multiLevelType w:val="hybridMultilevel"/>
    <w:tmpl w:val="1DE43F1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D9F34BA"/>
    <w:multiLevelType w:val="hybridMultilevel"/>
    <w:tmpl w:val="E3E0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16640">
    <w:abstractNumId w:val="5"/>
  </w:num>
  <w:num w:numId="2" w16cid:durableId="968633038">
    <w:abstractNumId w:val="2"/>
  </w:num>
  <w:num w:numId="3" w16cid:durableId="1721784815">
    <w:abstractNumId w:val="1"/>
  </w:num>
  <w:num w:numId="4" w16cid:durableId="8874277">
    <w:abstractNumId w:val="4"/>
  </w:num>
  <w:num w:numId="5" w16cid:durableId="412514720">
    <w:abstractNumId w:val="0"/>
  </w:num>
  <w:num w:numId="6" w16cid:durableId="1678538724">
    <w:abstractNumId w:val="3"/>
  </w:num>
  <w:num w:numId="7" w16cid:durableId="91004578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13B"/>
    <w:rsid w:val="00077302"/>
    <w:rsid w:val="00092D49"/>
    <w:rsid w:val="000E2A5B"/>
    <w:rsid w:val="000E51DF"/>
    <w:rsid w:val="000F0F14"/>
    <w:rsid w:val="00126689"/>
    <w:rsid w:val="00191080"/>
    <w:rsid w:val="001A25A2"/>
    <w:rsid w:val="001A45DF"/>
    <w:rsid w:val="001B7153"/>
    <w:rsid w:val="001D02F7"/>
    <w:rsid w:val="00203365"/>
    <w:rsid w:val="00234FAE"/>
    <w:rsid w:val="00263523"/>
    <w:rsid w:val="00266059"/>
    <w:rsid w:val="00275C6D"/>
    <w:rsid w:val="00284C4F"/>
    <w:rsid w:val="002912B2"/>
    <w:rsid w:val="0029408F"/>
    <w:rsid w:val="002A2F3C"/>
    <w:rsid w:val="002B473F"/>
    <w:rsid w:val="002C0FA0"/>
    <w:rsid w:val="002D2218"/>
    <w:rsid w:val="002D31E3"/>
    <w:rsid w:val="00300D95"/>
    <w:rsid w:val="00301471"/>
    <w:rsid w:val="0032124C"/>
    <w:rsid w:val="00354BE1"/>
    <w:rsid w:val="00385805"/>
    <w:rsid w:val="00385A49"/>
    <w:rsid w:val="003936EE"/>
    <w:rsid w:val="003A1D75"/>
    <w:rsid w:val="003A3009"/>
    <w:rsid w:val="003B2CFE"/>
    <w:rsid w:val="003E6C00"/>
    <w:rsid w:val="003E76B6"/>
    <w:rsid w:val="0040257B"/>
    <w:rsid w:val="004317F8"/>
    <w:rsid w:val="0043181B"/>
    <w:rsid w:val="004353A9"/>
    <w:rsid w:val="00437908"/>
    <w:rsid w:val="0044400F"/>
    <w:rsid w:val="00450459"/>
    <w:rsid w:val="004544DD"/>
    <w:rsid w:val="00465B80"/>
    <w:rsid w:val="0047580A"/>
    <w:rsid w:val="00477982"/>
    <w:rsid w:val="0048383C"/>
    <w:rsid w:val="00491D1C"/>
    <w:rsid w:val="00491E83"/>
    <w:rsid w:val="00495A2A"/>
    <w:rsid w:val="00497CBA"/>
    <w:rsid w:val="00497EB9"/>
    <w:rsid w:val="004A14DE"/>
    <w:rsid w:val="004A460F"/>
    <w:rsid w:val="004B1D43"/>
    <w:rsid w:val="004C26CE"/>
    <w:rsid w:val="00511B37"/>
    <w:rsid w:val="005470A6"/>
    <w:rsid w:val="00547E77"/>
    <w:rsid w:val="005553DE"/>
    <w:rsid w:val="005562AB"/>
    <w:rsid w:val="0056303C"/>
    <w:rsid w:val="0057023A"/>
    <w:rsid w:val="00570B8F"/>
    <w:rsid w:val="005948AC"/>
    <w:rsid w:val="00597EF3"/>
    <w:rsid w:val="005A2ACB"/>
    <w:rsid w:val="005C0290"/>
    <w:rsid w:val="005C68BE"/>
    <w:rsid w:val="005D13CD"/>
    <w:rsid w:val="005F1052"/>
    <w:rsid w:val="006206FD"/>
    <w:rsid w:val="00630EDB"/>
    <w:rsid w:val="00634E6E"/>
    <w:rsid w:val="00645324"/>
    <w:rsid w:val="0066524D"/>
    <w:rsid w:val="00686100"/>
    <w:rsid w:val="00687BA3"/>
    <w:rsid w:val="00695E0C"/>
    <w:rsid w:val="007025B3"/>
    <w:rsid w:val="00724129"/>
    <w:rsid w:val="00734741"/>
    <w:rsid w:val="00745076"/>
    <w:rsid w:val="00783633"/>
    <w:rsid w:val="007B1F7E"/>
    <w:rsid w:val="007E413B"/>
    <w:rsid w:val="007E646F"/>
    <w:rsid w:val="007E6C83"/>
    <w:rsid w:val="0083574B"/>
    <w:rsid w:val="00862A1B"/>
    <w:rsid w:val="00890F30"/>
    <w:rsid w:val="008C068C"/>
    <w:rsid w:val="008C1388"/>
    <w:rsid w:val="008C562B"/>
    <w:rsid w:val="008C5DBF"/>
    <w:rsid w:val="008D5402"/>
    <w:rsid w:val="008F2058"/>
    <w:rsid w:val="008F51D2"/>
    <w:rsid w:val="0091336C"/>
    <w:rsid w:val="009629FF"/>
    <w:rsid w:val="00987513"/>
    <w:rsid w:val="009F6F32"/>
    <w:rsid w:val="00A230EE"/>
    <w:rsid w:val="00A30198"/>
    <w:rsid w:val="00A70230"/>
    <w:rsid w:val="00A74FD2"/>
    <w:rsid w:val="00A75AFF"/>
    <w:rsid w:val="00A82372"/>
    <w:rsid w:val="00A964FD"/>
    <w:rsid w:val="00AA150C"/>
    <w:rsid w:val="00AB1DC2"/>
    <w:rsid w:val="00AB7BFC"/>
    <w:rsid w:val="00AC4B7F"/>
    <w:rsid w:val="00AC68BF"/>
    <w:rsid w:val="00AE20F4"/>
    <w:rsid w:val="00AF36D9"/>
    <w:rsid w:val="00B345B2"/>
    <w:rsid w:val="00B3684C"/>
    <w:rsid w:val="00B431ED"/>
    <w:rsid w:val="00B65905"/>
    <w:rsid w:val="00BA4CD7"/>
    <w:rsid w:val="00BC61A4"/>
    <w:rsid w:val="00BD3B3A"/>
    <w:rsid w:val="00BE22B4"/>
    <w:rsid w:val="00BF0E52"/>
    <w:rsid w:val="00BF666B"/>
    <w:rsid w:val="00C56F00"/>
    <w:rsid w:val="00C66CDA"/>
    <w:rsid w:val="00C77700"/>
    <w:rsid w:val="00C83CC4"/>
    <w:rsid w:val="00CA0D2D"/>
    <w:rsid w:val="00CB179F"/>
    <w:rsid w:val="00CB4005"/>
    <w:rsid w:val="00CB6F0F"/>
    <w:rsid w:val="00CD14B6"/>
    <w:rsid w:val="00CD3DC5"/>
    <w:rsid w:val="00CE5A1D"/>
    <w:rsid w:val="00D17741"/>
    <w:rsid w:val="00D208DE"/>
    <w:rsid w:val="00D60ADF"/>
    <w:rsid w:val="00D622B0"/>
    <w:rsid w:val="00D805B4"/>
    <w:rsid w:val="00D80C9E"/>
    <w:rsid w:val="00DA2743"/>
    <w:rsid w:val="00DD7407"/>
    <w:rsid w:val="00E113AF"/>
    <w:rsid w:val="00E153D4"/>
    <w:rsid w:val="00E37AC6"/>
    <w:rsid w:val="00E75DE4"/>
    <w:rsid w:val="00E80B73"/>
    <w:rsid w:val="00E90E25"/>
    <w:rsid w:val="00E96845"/>
    <w:rsid w:val="00EA1C0B"/>
    <w:rsid w:val="00EA680B"/>
    <w:rsid w:val="00ED54C4"/>
    <w:rsid w:val="00F05328"/>
    <w:rsid w:val="00F071A5"/>
    <w:rsid w:val="00F14890"/>
    <w:rsid w:val="00F43E2A"/>
    <w:rsid w:val="00F5249E"/>
    <w:rsid w:val="00F66DA4"/>
    <w:rsid w:val="00F67597"/>
    <w:rsid w:val="00F74D37"/>
    <w:rsid w:val="00F95748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2A1EBD35"/>
  <w15:chartTrackingRefBased/>
  <w15:docId w15:val="{F1698C33-BBF8-47B0-B113-1BC79922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24C"/>
    <w:pPr>
      <w:spacing w:line="360" w:lineRule="auto"/>
    </w:pPr>
    <w:rPr>
      <w:rFonts w:ascii="Kievit Offc" w:hAnsi="Kievit Offc"/>
      <w:sz w:val="24"/>
    </w:rPr>
  </w:style>
  <w:style w:type="paragraph" w:styleId="Heading1">
    <w:name w:val="heading 1"/>
    <w:basedOn w:val="Normal"/>
    <w:next w:val="Normal"/>
    <w:qFormat/>
    <w:rsid w:val="0032124C"/>
    <w:pPr>
      <w:keepNext/>
      <w:spacing w:after="40" w:line="240" w:lineRule="auto"/>
      <w:jc w:val="center"/>
      <w:outlineLvl w:val="0"/>
    </w:pPr>
    <w:rPr>
      <w:rFonts w:ascii="Stratum2 Black" w:hAnsi="Stratum2 Black"/>
      <w:b/>
      <w:color w:val="006A8E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32124C"/>
    <w:pPr>
      <w:keepNext/>
      <w:spacing w:before="240" w:after="60"/>
      <w:outlineLvl w:val="1"/>
    </w:pPr>
    <w:rPr>
      <w:rFonts w:ascii="Stratum2 Regular" w:eastAsia="Times New Roman" w:hAnsi="Stratum2 Regular"/>
      <w:b/>
      <w:bCs/>
      <w:iCs/>
      <w:color w:val="00385C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7982"/>
    <w:pPr>
      <w:spacing w:after="5"/>
    </w:pPr>
    <w:rPr>
      <w:rFonts w:ascii="Arial" w:hAnsi="Arial"/>
      <w:color w:val="000000"/>
      <w:sz w:val="17"/>
    </w:rPr>
  </w:style>
  <w:style w:type="character" w:styleId="Hyperlink">
    <w:name w:val="Hyperlink"/>
    <w:rsid w:val="00477982"/>
    <w:rPr>
      <w:color w:val="0000FF"/>
      <w:u w:val="single"/>
    </w:rPr>
  </w:style>
  <w:style w:type="character" w:styleId="FollowedHyperlink">
    <w:name w:val="FollowedHyperlink"/>
    <w:rsid w:val="00477982"/>
    <w:rPr>
      <w:color w:val="800080"/>
      <w:u w:val="single"/>
    </w:rPr>
  </w:style>
  <w:style w:type="paragraph" w:styleId="Header">
    <w:name w:val="header"/>
    <w:basedOn w:val="Normal"/>
    <w:rsid w:val="004779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9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3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3E2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A25A2"/>
    <w:pPr>
      <w:tabs>
        <w:tab w:val="left" w:pos="360"/>
        <w:tab w:val="left" w:pos="720"/>
        <w:tab w:val="left" w:pos="1080"/>
        <w:tab w:val="left" w:pos="1260"/>
      </w:tabs>
      <w:autoSpaceDE w:val="0"/>
      <w:autoSpaceDN w:val="0"/>
      <w:spacing w:before="100" w:beforeAutospacing="1" w:after="100" w:afterAutospacing="1"/>
      <w:jc w:val="center"/>
    </w:pPr>
    <w:rPr>
      <w:rFonts w:ascii="Palatino" w:eastAsia="Times New Roman" w:hAnsi="Palatino"/>
      <w:b/>
      <w:bCs/>
      <w:sz w:val="28"/>
      <w:szCs w:val="28"/>
    </w:rPr>
  </w:style>
  <w:style w:type="character" w:customStyle="1" w:styleId="TitleChar">
    <w:name w:val="Title Char"/>
    <w:link w:val="Title"/>
    <w:rsid w:val="001A25A2"/>
    <w:rPr>
      <w:rFonts w:ascii="Palatino" w:eastAsia="Times New Roman" w:hAnsi="Palatino"/>
      <w:b/>
      <w:bCs/>
      <w:sz w:val="28"/>
      <w:szCs w:val="28"/>
    </w:rPr>
  </w:style>
  <w:style w:type="paragraph" w:styleId="NormalWeb">
    <w:name w:val="Normal (Web)"/>
    <w:basedOn w:val="Normal"/>
    <w:rsid w:val="001A25A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sobodytext11">
    <w:name w:val="msobodytext11"/>
    <w:rsid w:val="001A25A2"/>
    <w:rPr>
      <w:rFonts w:ascii="Arial" w:hAnsi="Arial" w:cs="Arial" w:hint="default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5A2AC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32124C"/>
    <w:rPr>
      <w:rFonts w:ascii="Stratum2 Regular" w:eastAsia="Times New Roman" w:hAnsi="Stratum2 Regular" w:cs="Times New Roman"/>
      <w:b/>
      <w:bCs/>
      <w:iCs/>
      <w:color w:val="00385C"/>
      <w:sz w:val="32"/>
      <w:szCs w:val="28"/>
    </w:rPr>
  </w:style>
  <w:style w:type="paragraph" w:styleId="ListBullet">
    <w:name w:val="List Bullet"/>
    <w:basedOn w:val="Normal"/>
    <w:rsid w:val="0032124C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ving.safety@oregonstate.edu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kevin.buch@oregonstate.edu" TargetMode="External"/><Relationship Id="rId4" Type="http://schemas.openxmlformats.org/officeDocument/2006/relationships/hyperlink" Target="https://marineops.oregonstate.edu/scientific-div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Incentive%20Programs\GENERAL%20&amp;%20ADMINISTRATIVE%200903\Jack\04%20Jack's%20%20OSU_BW_Letterhead_TI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Jack's  OSU_BW_Letterhead_TIF</Template>
  <TotalTime>0</TotalTime>
  <Pages>1</Pages>
  <Words>119</Words>
  <Characters>665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OSU Publications</Company>
  <LinksUpToDate>false</LinksUpToDate>
  <CharactersWithSpaces>772</CharactersWithSpaces>
  <SharedDoc>false</SharedDoc>
  <HLinks>
    <vt:vector size="24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https://research.oregonstate.edu/ori/diving</vt:lpwstr>
      </vt:variant>
      <vt:variant>
        <vt:lpwstr/>
      </vt:variant>
      <vt:variant>
        <vt:i4>6356994</vt:i4>
      </vt:variant>
      <vt:variant>
        <vt:i4>0</vt:i4>
      </vt:variant>
      <vt:variant>
        <vt:i4>0</vt:i4>
      </vt:variant>
      <vt:variant>
        <vt:i4>5</vt:i4>
      </vt:variant>
      <vt:variant>
        <vt:lpwstr>mailto:kevin.buch@oregonstate.edu</vt:lpwstr>
      </vt:variant>
      <vt:variant>
        <vt:lpwstr/>
      </vt:variant>
      <vt:variant>
        <vt:i4>5177405</vt:i4>
      </vt:variant>
      <vt:variant>
        <vt:i4>3</vt:i4>
      </vt:variant>
      <vt:variant>
        <vt:i4>0</vt:i4>
      </vt:variant>
      <vt:variant>
        <vt:i4>5</vt:i4>
      </vt:variant>
      <vt:variant>
        <vt:lpwstr>mailto:diving.safety@oregonstate.edu</vt:lpwstr>
      </vt:variant>
      <vt:variant>
        <vt:lpwstr/>
      </vt:variant>
      <vt:variant>
        <vt:i4>2228331</vt:i4>
      </vt:variant>
      <vt:variant>
        <vt:i4>0</vt:i4>
      </vt:variant>
      <vt:variant>
        <vt:i4>0</vt:i4>
      </vt:variant>
      <vt:variant>
        <vt:i4>5</vt:i4>
      </vt:variant>
      <vt:variant>
        <vt:lpwstr>http://research.oregonstate.edu/ori/diving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Community Network Customer</dc:creator>
  <cp:keywords/>
  <cp:lastModifiedBy>Hunter, Luke R</cp:lastModifiedBy>
  <cp:revision>2</cp:revision>
  <cp:lastPrinted>2024-09-16T18:31:00Z</cp:lastPrinted>
  <dcterms:created xsi:type="dcterms:W3CDTF">2025-12-19T22:47:00Z</dcterms:created>
  <dcterms:modified xsi:type="dcterms:W3CDTF">2025-12-19T22:47:00Z</dcterms:modified>
</cp:coreProperties>
</file>